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E957" w14:textId="77777777" w:rsidR="001653AC" w:rsidRPr="006D2DC2" w:rsidRDefault="001653AC" w:rsidP="001653AC">
      <w:pPr>
        <w:jc w:val="center"/>
        <w:rPr>
          <w:rFonts w:ascii="Arial" w:hAnsi="Arial" w:cs="Arial"/>
          <w:b/>
          <w:u w:val="single"/>
        </w:rPr>
      </w:pPr>
    </w:p>
    <w:p w14:paraId="046AC894" w14:textId="7F580857" w:rsidR="005B1262" w:rsidRPr="006A5A83" w:rsidRDefault="00E716D7" w:rsidP="001653A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A5A83">
        <w:rPr>
          <w:rFonts w:ascii="Arial" w:hAnsi="Arial" w:cs="Arial"/>
          <w:b/>
          <w:sz w:val="32"/>
          <w:szCs w:val="32"/>
          <w:u w:val="single"/>
        </w:rPr>
        <w:t>UNION MEMBERSHIP BENEFITS</w:t>
      </w:r>
    </w:p>
    <w:p w14:paraId="046AC895" w14:textId="77777777" w:rsidR="00E716D7" w:rsidRPr="006A5A83" w:rsidRDefault="00E716D7" w:rsidP="00E716D7">
      <w:pPr>
        <w:jc w:val="center"/>
        <w:rPr>
          <w:rFonts w:ascii="Arial" w:hAnsi="Arial" w:cs="Arial"/>
        </w:rPr>
      </w:pPr>
    </w:p>
    <w:p w14:paraId="046AC896" w14:textId="77777777" w:rsidR="00EE5C1F" w:rsidRPr="006A5A83" w:rsidRDefault="00EE5C1F" w:rsidP="00E716D7">
      <w:pPr>
        <w:jc w:val="center"/>
        <w:rPr>
          <w:rFonts w:ascii="Arial" w:hAnsi="Arial" w:cs="Arial"/>
          <w:sz w:val="24"/>
          <w:szCs w:val="24"/>
        </w:rPr>
      </w:pPr>
    </w:p>
    <w:p w14:paraId="70B54D35" w14:textId="77777777" w:rsidR="0057753C" w:rsidRPr="0057753C" w:rsidRDefault="0057753C" w:rsidP="0057753C">
      <w:pPr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sz w:val="24"/>
          <w:szCs w:val="24"/>
        </w:rPr>
        <w:t xml:space="preserve">Are you also aware of the benefits offered by the Mining &amp; Energy Union and our affiliated partners? </w:t>
      </w:r>
    </w:p>
    <w:p w14:paraId="765FD82C" w14:textId="77777777" w:rsidR="0057753C" w:rsidRPr="0057753C" w:rsidRDefault="0057753C" w:rsidP="0057753C">
      <w:pPr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sz w:val="24"/>
          <w:szCs w:val="24"/>
        </w:rPr>
        <w:t> </w:t>
      </w:r>
    </w:p>
    <w:p w14:paraId="55F4FBCE" w14:textId="77777777" w:rsidR="0057753C" w:rsidRPr="0057753C" w:rsidRDefault="0057753C" w:rsidP="0057753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b/>
          <w:bCs/>
          <w:sz w:val="24"/>
          <w:szCs w:val="24"/>
        </w:rPr>
        <w:t>WILLS</w:t>
      </w:r>
    </w:p>
    <w:p w14:paraId="59F5B312" w14:textId="77777777" w:rsidR="00EC05E5" w:rsidRDefault="00EC05E5" w:rsidP="007908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47359A3" w14:textId="7F739946" w:rsidR="00790861" w:rsidRDefault="00EC05E5" w:rsidP="0079086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m</w:t>
      </w:r>
      <w:r w:rsidRPr="006A5A83">
        <w:rPr>
          <w:rFonts w:ascii="Arial" w:hAnsi="Arial" w:cs="Arial"/>
          <w:sz w:val="24"/>
          <w:szCs w:val="24"/>
        </w:rPr>
        <w:t xml:space="preserve">embers </w:t>
      </w:r>
      <w:r>
        <w:rPr>
          <w:rFonts w:ascii="Arial" w:hAnsi="Arial" w:cs="Arial"/>
          <w:sz w:val="24"/>
          <w:szCs w:val="24"/>
        </w:rPr>
        <w:t>and their partners</w:t>
      </w:r>
      <w:r w:rsidR="00BB0567">
        <w:rPr>
          <w:rFonts w:ascii="Arial" w:hAnsi="Arial" w:cs="Arial"/>
          <w:sz w:val="24"/>
          <w:szCs w:val="24"/>
        </w:rPr>
        <w:t xml:space="preserve"> can</w:t>
      </w:r>
      <w:r w:rsidR="003B3B2B">
        <w:rPr>
          <w:rFonts w:ascii="Arial" w:hAnsi="Arial" w:cs="Arial"/>
          <w:sz w:val="24"/>
          <w:szCs w:val="24"/>
        </w:rPr>
        <w:t xml:space="preserve"> </w:t>
      </w:r>
      <w:r w:rsidR="00790861" w:rsidRPr="006A5A83">
        <w:rPr>
          <w:rFonts w:ascii="Arial" w:hAnsi="Arial" w:cs="Arial"/>
          <w:sz w:val="24"/>
          <w:szCs w:val="24"/>
        </w:rPr>
        <w:t xml:space="preserve">have </w:t>
      </w:r>
      <w:r w:rsidR="003B3B2B">
        <w:rPr>
          <w:rFonts w:ascii="Arial" w:hAnsi="Arial" w:cs="Arial"/>
          <w:sz w:val="24"/>
          <w:szCs w:val="24"/>
        </w:rPr>
        <w:t xml:space="preserve">a </w:t>
      </w:r>
      <w:r w:rsidR="00790861" w:rsidRPr="006A5A83">
        <w:rPr>
          <w:rFonts w:ascii="Arial" w:hAnsi="Arial" w:cs="Arial"/>
          <w:b/>
          <w:bCs/>
          <w:sz w:val="24"/>
          <w:szCs w:val="24"/>
        </w:rPr>
        <w:t>standard Will prepared at no cost</w:t>
      </w:r>
      <w:r w:rsidR="00790861" w:rsidRPr="006A5A83">
        <w:rPr>
          <w:rFonts w:ascii="Arial" w:hAnsi="Arial" w:cs="Arial"/>
          <w:sz w:val="24"/>
          <w:szCs w:val="24"/>
        </w:rPr>
        <w:t xml:space="preserve"> by our associated lawyers Slater and Gordon. Discounted rates are also available for services such as Power of Attorneys, WorkCover Claims, Industrial Deafness Claims, Enduring Guardianships</w:t>
      </w:r>
      <w:r w:rsidR="00840A14">
        <w:rPr>
          <w:rFonts w:ascii="Arial" w:hAnsi="Arial" w:cs="Arial"/>
          <w:sz w:val="24"/>
          <w:szCs w:val="24"/>
        </w:rPr>
        <w:t xml:space="preserve">, </w:t>
      </w:r>
      <w:r w:rsidR="00160DE7">
        <w:rPr>
          <w:rFonts w:ascii="Arial" w:hAnsi="Arial" w:cs="Arial"/>
          <w:sz w:val="24"/>
          <w:szCs w:val="24"/>
        </w:rPr>
        <w:t>TAC claims</w:t>
      </w:r>
      <w:r w:rsidR="00510E48">
        <w:rPr>
          <w:rFonts w:ascii="Arial" w:hAnsi="Arial" w:cs="Arial"/>
          <w:sz w:val="24"/>
          <w:szCs w:val="24"/>
        </w:rPr>
        <w:t xml:space="preserve"> and</w:t>
      </w:r>
      <w:r w:rsidR="00160DE7">
        <w:rPr>
          <w:rFonts w:ascii="Arial" w:hAnsi="Arial" w:cs="Arial"/>
          <w:sz w:val="24"/>
          <w:szCs w:val="24"/>
        </w:rPr>
        <w:t xml:space="preserve"> Asbestos</w:t>
      </w:r>
      <w:r w:rsidR="00510E48">
        <w:rPr>
          <w:rFonts w:ascii="Arial" w:hAnsi="Arial" w:cs="Arial"/>
          <w:sz w:val="24"/>
          <w:szCs w:val="24"/>
        </w:rPr>
        <w:t>/Silicosis/Dust disease Claims</w:t>
      </w:r>
      <w:r w:rsidR="00790861" w:rsidRPr="006A5A83">
        <w:rPr>
          <w:rFonts w:ascii="Arial" w:hAnsi="Arial" w:cs="Arial"/>
          <w:sz w:val="24"/>
          <w:szCs w:val="24"/>
        </w:rPr>
        <w:t>.</w:t>
      </w:r>
    </w:p>
    <w:p w14:paraId="6EC3FB99" w14:textId="77777777" w:rsidR="00BB0567" w:rsidRPr="006A5A83" w:rsidRDefault="00BB0567" w:rsidP="00790861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14:paraId="1934102D" w14:textId="45B609E7" w:rsidR="0057753C" w:rsidRPr="0057753C" w:rsidRDefault="0057753C" w:rsidP="00BB0567">
      <w:pPr>
        <w:ind w:left="720"/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sz w:val="24"/>
          <w:szCs w:val="24"/>
        </w:rPr>
        <w:t>If you are interested in this offer, please call our office and we can refer you to Slater and Gordon.</w:t>
      </w:r>
    </w:p>
    <w:p w14:paraId="7D5D3F46" w14:textId="77777777" w:rsidR="0057753C" w:rsidRPr="0057753C" w:rsidRDefault="0057753C" w:rsidP="0057753C">
      <w:pPr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sz w:val="24"/>
          <w:szCs w:val="24"/>
        </w:rPr>
        <w:t> </w:t>
      </w:r>
    </w:p>
    <w:p w14:paraId="7D5151B8" w14:textId="77777777" w:rsidR="0057753C" w:rsidRPr="0057753C" w:rsidRDefault="0057753C" w:rsidP="0057753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b/>
          <w:bCs/>
          <w:sz w:val="24"/>
          <w:szCs w:val="24"/>
        </w:rPr>
        <w:t>UNION SHOPPER</w:t>
      </w:r>
    </w:p>
    <w:p w14:paraId="52F2E95D" w14:textId="77777777" w:rsidR="00EC05E5" w:rsidRDefault="00EC05E5" w:rsidP="0057753C">
      <w:pPr>
        <w:jc w:val="both"/>
        <w:rPr>
          <w:rFonts w:ascii="Arial" w:hAnsi="Arial" w:cs="Arial"/>
          <w:sz w:val="24"/>
          <w:szCs w:val="24"/>
        </w:rPr>
      </w:pPr>
    </w:p>
    <w:p w14:paraId="33B8F243" w14:textId="3DB32914" w:rsidR="0057753C" w:rsidRPr="0057753C" w:rsidRDefault="0057753C" w:rsidP="00EC05E5">
      <w:pPr>
        <w:ind w:left="720"/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sz w:val="24"/>
          <w:szCs w:val="24"/>
        </w:rPr>
        <w:t>We have now partnered with Union Shopper who is a 100% union-owned organisation that provides members and their families with great deals and benefits on a large range of products and services. Please see enclosed brochure for more information.</w:t>
      </w:r>
    </w:p>
    <w:p w14:paraId="5932B5E7" w14:textId="72DD7409" w:rsidR="0057753C" w:rsidRPr="0057753C" w:rsidRDefault="0057753C" w:rsidP="0057753C">
      <w:pPr>
        <w:jc w:val="both"/>
        <w:rPr>
          <w:rFonts w:ascii="Arial" w:hAnsi="Arial" w:cs="Arial"/>
          <w:sz w:val="24"/>
          <w:szCs w:val="24"/>
        </w:rPr>
      </w:pPr>
    </w:p>
    <w:p w14:paraId="0979364A" w14:textId="5EA0C800" w:rsidR="0057753C" w:rsidRPr="00EC05E5" w:rsidRDefault="0057753C" w:rsidP="0057753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b/>
          <w:bCs/>
          <w:sz w:val="24"/>
          <w:szCs w:val="24"/>
        </w:rPr>
        <w:t xml:space="preserve">FACEBOOK </w:t>
      </w:r>
    </w:p>
    <w:p w14:paraId="3A38DD15" w14:textId="77777777" w:rsidR="00EC05E5" w:rsidRPr="0057753C" w:rsidRDefault="00EC05E5" w:rsidP="00EC05E5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A24606B" w14:textId="65ECA79F" w:rsidR="0057753C" w:rsidRPr="0057753C" w:rsidRDefault="0057753C" w:rsidP="00EC05E5">
      <w:pPr>
        <w:ind w:left="720"/>
        <w:jc w:val="both"/>
        <w:rPr>
          <w:rFonts w:ascii="Arial" w:hAnsi="Arial" w:cs="Arial"/>
          <w:sz w:val="24"/>
          <w:szCs w:val="24"/>
        </w:rPr>
      </w:pPr>
      <w:r w:rsidRPr="0057753C">
        <w:rPr>
          <w:rFonts w:ascii="Arial" w:hAnsi="Arial" w:cs="Arial"/>
          <w:sz w:val="24"/>
          <w:szCs w:val="24"/>
        </w:rPr>
        <w:t>We are now on Facebook! Like and follow our page</w:t>
      </w:r>
      <w:r w:rsidR="00D47B6D">
        <w:rPr>
          <w:rFonts w:ascii="Arial" w:hAnsi="Arial" w:cs="Arial"/>
          <w:sz w:val="24"/>
          <w:szCs w:val="24"/>
        </w:rPr>
        <w:t xml:space="preserve"> by using the QR code below</w:t>
      </w:r>
      <w:r w:rsidRPr="0057753C">
        <w:rPr>
          <w:rFonts w:ascii="Arial" w:hAnsi="Arial" w:cs="Arial"/>
          <w:sz w:val="24"/>
          <w:szCs w:val="24"/>
        </w:rPr>
        <w:t xml:space="preserve"> to keep up to date with the amazing things our district is doing. Also keep an eye out for competitions and giveaways!</w:t>
      </w:r>
    </w:p>
    <w:p w14:paraId="3093B0CE" w14:textId="34D51B8C" w:rsidR="0057753C" w:rsidRPr="0057753C" w:rsidRDefault="00DA44B5" w:rsidP="0057753C">
      <w:pPr>
        <w:jc w:val="both"/>
        <w:rPr>
          <w:rFonts w:ascii="Arial" w:hAnsi="Arial" w:cs="Arial"/>
          <w:sz w:val="24"/>
          <w:szCs w:val="24"/>
        </w:rPr>
      </w:pPr>
      <w:r w:rsidRPr="006A5A8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F65865" wp14:editId="7F5A00C2">
            <wp:simplePos x="0" y="0"/>
            <wp:positionH relativeFrom="column">
              <wp:posOffset>4924425</wp:posOffset>
            </wp:positionH>
            <wp:positionV relativeFrom="paragraph">
              <wp:posOffset>8890</wp:posOffset>
            </wp:positionV>
            <wp:extent cx="704850" cy="714375"/>
            <wp:effectExtent l="0" t="0" r="0" b="9525"/>
            <wp:wrapNone/>
            <wp:docPr id="1550113606" name="Picture 2" descr="A black background with a black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13606" name="Picture 2" descr="A black background with a black square&#10;&#10;AI-generated content may be incorrect.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290B3" w14:textId="47794AC8" w:rsidR="0057753C" w:rsidRPr="0057753C" w:rsidRDefault="00376D3F" w:rsidP="005775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6B5B2" wp14:editId="16A0BB56">
                <wp:simplePos x="0" y="0"/>
                <wp:positionH relativeFrom="column">
                  <wp:posOffset>4352925</wp:posOffset>
                </wp:positionH>
                <wp:positionV relativeFrom="paragraph">
                  <wp:posOffset>29845</wp:posOffset>
                </wp:positionV>
                <wp:extent cx="438150" cy="228600"/>
                <wp:effectExtent l="0" t="19050" r="38100" b="38100"/>
                <wp:wrapNone/>
                <wp:docPr id="214397463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713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42.75pt;margin-top:2.35pt;width:34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" adj="15965" fillcolor="#4f81bd [3204]" strokecolor="#0a121c [484]" strokeweight="2pt"/>
            </w:pict>
          </mc:Fallback>
        </mc:AlternateContent>
      </w:r>
      <w:r w:rsidR="0010663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D547E" wp14:editId="291A932D">
                <wp:simplePos x="0" y="0"/>
                <wp:positionH relativeFrom="column">
                  <wp:posOffset>2752725</wp:posOffset>
                </wp:positionH>
                <wp:positionV relativeFrom="paragraph">
                  <wp:posOffset>10795</wp:posOffset>
                </wp:positionV>
                <wp:extent cx="1695450" cy="400050"/>
                <wp:effectExtent l="0" t="0" r="0" b="0"/>
                <wp:wrapNone/>
                <wp:docPr id="15109004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BE7AB" w14:textId="77777777" w:rsidR="0010663F" w:rsidRPr="00CA2D6E" w:rsidRDefault="0010663F" w:rsidP="0010663F">
                            <w:pPr>
                              <w:jc w:val="both"/>
                              <w:rPr>
                                <w:rFonts w:ascii="Arial" w:hAnsi="Arial" w:cs="Arial"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2D6E">
                              <w:rPr>
                                <w:rFonts w:ascii="Arial" w:hAnsi="Arial" w:cs="Arial"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Face Book QR Code</w:t>
                            </w:r>
                          </w:p>
                          <w:p w14:paraId="74556B61" w14:textId="77777777" w:rsidR="0010663F" w:rsidRDefault="00106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D54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6.75pt;margin-top:.85pt;width:133.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" fillcolor="white [3201]" stroked="f" strokeweight=".5pt">
                <v:textbox>
                  <w:txbxContent>
                    <w:p w14:paraId="3C6BE7AB" w14:textId="77777777" w:rsidR="0010663F" w:rsidRPr="00CA2D6E" w:rsidRDefault="0010663F" w:rsidP="0010663F">
                      <w:pPr>
                        <w:jc w:val="both"/>
                        <w:rPr>
                          <w:rFonts w:ascii="Arial" w:hAnsi="Arial" w:cs="Arial"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2D6E">
                        <w:rPr>
                          <w:rFonts w:ascii="Arial" w:hAnsi="Arial" w:cs="Arial"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 Book QR Code</w:t>
                      </w:r>
                    </w:p>
                    <w:p w14:paraId="74556B61" w14:textId="77777777" w:rsidR="0010663F" w:rsidRDefault="0010663F"/>
                  </w:txbxContent>
                </v:textbox>
              </v:shape>
            </w:pict>
          </mc:Fallback>
        </mc:AlternateContent>
      </w:r>
    </w:p>
    <w:p w14:paraId="006FD247" w14:textId="26DAD975" w:rsidR="0057753C" w:rsidRPr="006A5A83" w:rsidRDefault="0057753C" w:rsidP="00E716D7">
      <w:pPr>
        <w:jc w:val="both"/>
        <w:rPr>
          <w:rFonts w:ascii="Arial" w:hAnsi="Arial" w:cs="Arial"/>
          <w:sz w:val="24"/>
          <w:szCs w:val="24"/>
        </w:rPr>
      </w:pPr>
    </w:p>
    <w:p w14:paraId="046AC8A0" w14:textId="77777777" w:rsidR="004C5261" w:rsidRPr="006A5A83" w:rsidRDefault="004C5261" w:rsidP="004C526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0636FD1" w14:textId="3554F6CD" w:rsidR="001F6AC5" w:rsidRPr="0057753C" w:rsidRDefault="001F6AC5" w:rsidP="001F6AC5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MATES IN MINING</w:t>
      </w:r>
      <w:r w:rsidR="005708B7">
        <w:rPr>
          <w:rFonts w:ascii="Arial" w:hAnsi="Arial" w:cs="Arial"/>
          <w:b/>
          <w:bCs/>
          <w:sz w:val="24"/>
          <w:szCs w:val="24"/>
        </w:rPr>
        <w:t xml:space="preserve"> &amp; MATES IN ENERGY</w:t>
      </w:r>
    </w:p>
    <w:p w14:paraId="21C558C7" w14:textId="77777777" w:rsidR="001F6AC5" w:rsidRDefault="001F6AC5" w:rsidP="001F6AC5">
      <w:pPr>
        <w:jc w:val="both"/>
        <w:rPr>
          <w:rFonts w:ascii="Arial" w:hAnsi="Arial" w:cs="Arial"/>
          <w:sz w:val="24"/>
          <w:szCs w:val="24"/>
        </w:rPr>
      </w:pPr>
    </w:p>
    <w:p w14:paraId="4ED32D5E" w14:textId="0B889939" w:rsidR="00DA44B5" w:rsidRDefault="00DA44B5" w:rsidP="00444107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A44B5">
        <w:rPr>
          <w:rFonts w:ascii="Arial" w:hAnsi="Arial" w:cs="Arial"/>
          <w:sz w:val="24"/>
          <w:szCs w:val="24"/>
        </w:rPr>
        <w:t>MATES in Mining</w:t>
      </w:r>
      <w:r w:rsidR="005708B7">
        <w:rPr>
          <w:rFonts w:ascii="Arial" w:hAnsi="Arial" w:cs="Arial"/>
          <w:sz w:val="24"/>
          <w:szCs w:val="24"/>
        </w:rPr>
        <w:t xml:space="preserve"> and MATES in energy</w:t>
      </w:r>
      <w:r w:rsidRPr="00DA44B5">
        <w:rPr>
          <w:rFonts w:ascii="Arial" w:hAnsi="Arial" w:cs="Arial"/>
          <w:sz w:val="24"/>
          <w:szCs w:val="24"/>
        </w:rPr>
        <w:t xml:space="preserve"> is borne from the successes of MATES in Construction, a charity established in 2008 to reduce the high level of suicide among Australian construction workers.</w:t>
      </w:r>
    </w:p>
    <w:p w14:paraId="0E36985C" w14:textId="77777777" w:rsidR="00267D5A" w:rsidRDefault="00267D5A" w:rsidP="004441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4ED7769" w14:textId="2650B1DF" w:rsidR="00D3228B" w:rsidRPr="006D2DC2" w:rsidRDefault="00C16202" w:rsidP="006D2DC2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C16202">
        <w:rPr>
          <w:rFonts w:ascii="Arial" w:hAnsi="Arial" w:cs="Arial"/>
          <w:sz w:val="24"/>
          <w:szCs w:val="24"/>
        </w:rPr>
        <w:t xml:space="preserve">MATES provides suicide prevention through community development programs on sites, and by supporting workers in need through case management and a 24/7 help line. </w:t>
      </w:r>
      <w:r w:rsidR="00F83F02">
        <w:rPr>
          <w:rFonts w:ascii="Arial" w:hAnsi="Arial" w:cs="Arial"/>
          <w:sz w:val="24"/>
          <w:szCs w:val="24"/>
        </w:rPr>
        <w:t xml:space="preserve">For more information </w:t>
      </w:r>
      <w:r w:rsidR="00F64549">
        <w:rPr>
          <w:rFonts w:ascii="Arial" w:hAnsi="Arial" w:cs="Arial"/>
          <w:sz w:val="24"/>
          <w:szCs w:val="24"/>
        </w:rPr>
        <w:t xml:space="preserve">go to their website </w:t>
      </w:r>
      <w:r w:rsidR="00444107" w:rsidRPr="00F64549">
        <w:rPr>
          <w:rFonts w:ascii="Arial" w:hAnsi="Arial" w:cs="Arial"/>
          <w:b/>
          <w:bCs/>
          <w:sz w:val="24"/>
          <w:szCs w:val="24"/>
        </w:rPr>
        <w:t>mates.org.au/mining</w:t>
      </w:r>
      <w:r w:rsidR="006D2DC2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6D2DC2" w:rsidRPr="00F64549">
        <w:rPr>
          <w:rFonts w:ascii="Arial" w:hAnsi="Arial" w:cs="Arial"/>
          <w:b/>
          <w:bCs/>
          <w:sz w:val="24"/>
          <w:szCs w:val="24"/>
        </w:rPr>
        <w:t>mates.org.au/</w:t>
      </w:r>
      <w:r w:rsidR="006D2DC2">
        <w:rPr>
          <w:rFonts w:ascii="Arial" w:hAnsi="Arial" w:cs="Arial"/>
          <w:b/>
          <w:bCs/>
          <w:sz w:val="24"/>
          <w:szCs w:val="24"/>
        </w:rPr>
        <w:t>energy</w:t>
      </w:r>
    </w:p>
    <w:p w14:paraId="5A3CAE03" w14:textId="77777777" w:rsidR="00D3228B" w:rsidRPr="00D3228B" w:rsidRDefault="00D3228B" w:rsidP="00D3228B">
      <w:pPr>
        <w:rPr>
          <w:rFonts w:ascii="Arial" w:hAnsi="Arial" w:cs="Arial"/>
          <w:sz w:val="32"/>
          <w:szCs w:val="32"/>
        </w:rPr>
      </w:pPr>
    </w:p>
    <w:sectPr w:rsidR="00D3228B" w:rsidRPr="00D3228B" w:rsidSect="00D3228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1440" w:bottom="426" w:left="1440" w:header="425" w:footer="4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44F2" w14:textId="77777777" w:rsidR="008E7CBD" w:rsidRDefault="008E7CBD">
      <w:r>
        <w:separator/>
      </w:r>
    </w:p>
  </w:endnote>
  <w:endnote w:type="continuationSeparator" w:id="0">
    <w:p w14:paraId="71BB04CB" w14:textId="77777777" w:rsidR="008E7CBD" w:rsidRDefault="008E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49FD" w14:textId="77777777" w:rsidR="00273044" w:rsidRPr="00A66DE6" w:rsidRDefault="00273044" w:rsidP="00273044">
    <w:pPr>
      <w:tabs>
        <w:tab w:val="right" w:pos="142"/>
        <w:tab w:val="right" w:pos="8931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>P.O. Box 918, Morwell, Victoria 3840</w:t>
    </w:r>
    <w:r>
      <w:rPr>
        <w:rFonts w:ascii="Arial" w:hAnsi="Arial" w:cs="Arial"/>
        <w:sz w:val="18"/>
        <w:szCs w:val="18"/>
      </w:rPr>
      <w:tab/>
    </w:r>
    <w:r w:rsidRPr="00A66DE6">
      <w:rPr>
        <w:rFonts w:ascii="Arial" w:hAnsi="Arial" w:cs="Arial"/>
        <w:sz w:val="18"/>
        <w:szCs w:val="18"/>
      </w:rPr>
      <w:t>Wing 5, Lignite Court, Morwell, Victoria 3840</w:t>
    </w:r>
  </w:p>
  <w:p w14:paraId="79547002" w14:textId="77777777" w:rsidR="00273044" w:rsidRDefault="00273044" w:rsidP="00273044">
    <w:pPr>
      <w:tabs>
        <w:tab w:val="left" w:pos="142"/>
        <w:tab w:val="right" w:pos="8931"/>
      </w:tabs>
    </w:pPr>
    <w:r w:rsidRPr="002064AA">
      <w:rPr>
        <w:rFonts w:ascii="Arial" w:hAnsi="Arial" w:cs="Arial"/>
        <w:b/>
        <w:bCs/>
        <w:sz w:val="18"/>
        <w:szCs w:val="18"/>
      </w:rPr>
      <w:t>T</w:t>
    </w:r>
    <w:r w:rsidRPr="00A66DE6">
      <w:rPr>
        <w:rFonts w:ascii="Arial" w:hAnsi="Arial" w:cs="Arial"/>
        <w:sz w:val="18"/>
        <w:szCs w:val="18"/>
      </w:rPr>
      <w:t>: (03) 5134 331</w:t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ab/>
      <w:t xml:space="preserve"> </w:t>
    </w:r>
    <w:r>
      <w:rPr>
        <w:rFonts w:ascii="Arial" w:hAnsi="Arial" w:cs="Arial"/>
        <w:b/>
        <w:bCs/>
        <w:sz w:val="18"/>
        <w:szCs w:val="18"/>
      </w:rPr>
      <w:t>E:</w:t>
    </w:r>
    <w:r w:rsidRPr="00A66DE6">
      <w:rPr>
        <w:rFonts w:ascii="Arial" w:hAnsi="Arial" w:cs="Arial"/>
        <w:sz w:val="18"/>
        <w:szCs w:val="18"/>
      </w:rPr>
      <w:t xml:space="preserve"> </w:t>
    </w:r>
    <w:hyperlink r:id="rId1" w:history="1">
      <w:r w:rsidRPr="00B45E4E">
        <w:rPr>
          <w:rStyle w:val="Hyperlink"/>
          <w:rFonts w:ascii="Arial" w:hAnsi="Arial" w:cs="Arial"/>
          <w:sz w:val="18"/>
          <w:szCs w:val="18"/>
        </w:rPr>
        <w:t>info@meuvic.org.au</w:t>
      </w:r>
    </w:hyperlink>
  </w:p>
  <w:p w14:paraId="3759FBBB" w14:textId="77777777" w:rsidR="00273044" w:rsidRDefault="00273044" w:rsidP="00273044">
    <w:pPr>
      <w:tabs>
        <w:tab w:val="left" w:pos="142"/>
        <w:tab w:val="right" w:pos="8931"/>
      </w:tabs>
    </w:pPr>
    <w:r>
      <w:rPr>
        <w:rFonts w:ascii="Arial" w:hAnsi="Arial" w:cs="Arial"/>
        <w:b/>
        <w:bCs/>
        <w:sz w:val="18"/>
        <w:szCs w:val="18"/>
      </w:rPr>
      <w:t>W:</w:t>
    </w:r>
    <w:r w:rsidRPr="00A66DE6">
      <w:rPr>
        <w:rFonts w:ascii="Arial" w:hAnsi="Arial" w:cs="Arial"/>
        <w:sz w:val="18"/>
        <w:szCs w:val="18"/>
      </w:rPr>
      <w:t xml:space="preserve"> </w:t>
    </w:r>
    <w:hyperlink r:id="rId2" w:history="1">
      <w:r w:rsidRPr="00D14CA6">
        <w:rPr>
          <w:rStyle w:val="Hyperlink"/>
          <w:rFonts w:ascii="Arial" w:hAnsi="Arial" w:cs="Arial"/>
          <w:sz w:val="18"/>
          <w:szCs w:val="18"/>
          <w:lang w:bidi="x-none"/>
        </w:rPr>
        <w:t>www.meu.org.au</w:t>
      </w:r>
    </w:hyperlink>
    <w:r>
      <w:tab/>
    </w:r>
    <w:r w:rsidRPr="003D61F8">
      <w:rPr>
        <w:b/>
        <w:bCs/>
      </w:rPr>
      <w:t>F:</w:t>
    </w:r>
    <w:r>
      <w:t xml:space="preserve"> </w:t>
    </w:r>
    <w:hyperlink r:id="rId3" w:history="1">
      <w:r w:rsidRPr="00762A20">
        <w:rPr>
          <w:rStyle w:val="Hyperlink"/>
        </w:rPr>
        <w:t>https://shorturl.at/fKZlz</w:t>
      </w:r>
    </w:hyperlink>
  </w:p>
  <w:p w14:paraId="121B0A48" w14:textId="77777777" w:rsidR="00273044" w:rsidRPr="00A66DE6" w:rsidRDefault="00273044" w:rsidP="00273044">
    <w:pPr>
      <w:tabs>
        <w:tab w:val="left" w:pos="142"/>
        <w:tab w:val="right" w:pos="8505"/>
      </w:tabs>
      <w:rPr>
        <w:rFonts w:ascii="Arial" w:hAnsi="Arial" w:cs="Arial"/>
        <w:sz w:val="18"/>
        <w:szCs w:val="18"/>
      </w:rPr>
    </w:pPr>
  </w:p>
  <w:p w14:paraId="32661B5D" w14:textId="77777777" w:rsidR="00273044" w:rsidRPr="00AF18E7" w:rsidRDefault="00273044" w:rsidP="00273044">
    <w:pPr>
      <w:pStyle w:val="Footer"/>
    </w:pPr>
    <w:r w:rsidRPr="00A66DE6">
      <w:rPr>
        <w:rFonts w:ascii="Arial" w:hAnsi="Arial" w:cs="Arial"/>
        <w:b/>
        <w:sz w:val="14"/>
        <w:szCs w:val="14"/>
      </w:rPr>
      <w:t>ABN: 38 442 492 093</w:t>
    </w:r>
  </w:p>
  <w:p w14:paraId="046ACA22" w14:textId="03D9B066" w:rsidR="00993698" w:rsidRDefault="009E6512" w:rsidP="009E6512">
    <w:pPr>
      <w:pStyle w:val="Footer"/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  <w:lang w:val="en-US"/>
      </w:rPr>
      <w:instrText xml:space="preserve"> FILENAME \* MERGEFORMAT </w:instrText>
    </w:r>
    <w:r>
      <w:rPr>
        <w:i/>
        <w:sz w:val="18"/>
      </w:rPr>
      <w:fldChar w:fldCharType="separate"/>
    </w:r>
    <w:r w:rsidR="00F1549E">
      <w:rPr>
        <w:i/>
        <w:noProof/>
        <w:sz w:val="18"/>
        <w:lang w:val="en-US"/>
      </w:rPr>
      <w:t>Membership Benefits Feb 2025.docx</w:t>
    </w:r>
    <w:r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CA2A" w14:textId="12B9B8F7" w:rsidR="00993698" w:rsidRPr="00CA466F" w:rsidRDefault="00C172CC">
    <w:pPr>
      <w:pStyle w:val="Footer"/>
      <w:rPr>
        <w:sz w:val="16"/>
        <w:szCs w:val="16"/>
      </w:rPr>
    </w:pPr>
    <w:r w:rsidRPr="00CA466F">
      <w:rPr>
        <w:sz w:val="16"/>
        <w:szCs w:val="16"/>
      </w:rPr>
      <w:fldChar w:fldCharType="begin"/>
    </w:r>
    <w:r w:rsidRPr="00CA466F">
      <w:rPr>
        <w:sz w:val="16"/>
        <w:szCs w:val="16"/>
      </w:rPr>
      <w:instrText xml:space="preserve"> FILENAME  \* Lower \p  \* MERGEFORMAT </w:instrText>
    </w:r>
    <w:r w:rsidRPr="00CA466F">
      <w:rPr>
        <w:sz w:val="16"/>
        <w:szCs w:val="16"/>
      </w:rPr>
      <w:fldChar w:fldCharType="separate"/>
    </w:r>
    <w:r w:rsidR="00B37E12">
      <w:rPr>
        <w:noProof/>
        <w:sz w:val="16"/>
        <w:szCs w:val="16"/>
      </w:rPr>
      <w:t>https://cfmeuvic.sharepoint.com/sites/cfmeu/shared documents/membership fees/membership application forms/membership application form - may 2021.docx</w:t>
    </w:r>
    <w:r w:rsidRPr="00CA466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94187" w14:textId="77777777" w:rsidR="008E7CBD" w:rsidRDefault="008E7CBD">
      <w:r>
        <w:separator/>
      </w:r>
    </w:p>
  </w:footnote>
  <w:footnote w:type="continuationSeparator" w:id="0">
    <w:p w14:paraId="512FA5A4" w14:textId="77777777" w:rsidR="008E7CBD" w:rsidRDefault="008E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1E8A" w14:textId="77777777" w:rsidR="005674AC" w:rsidRPr="00BC476B" w:rsidRDefault="005674AC" w:rsidP="005674AC">
    <w:pPr>
      <w:tabs>
        <w:tab w:val="left" w:pos="7412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rPr>
        <w:rFonts w:ascii="Arial" w:hAnsi="Arial" w:cs="Arial"/>
        <w:b/>
        <w:bCs/>
        <w:sz w:val="30"/>
        <w:szCs w:val="30"/>
        <w:lang w:eastAsia="en-AU"/>
      </w:rPr>
    </w:pPr>
    <w:r>
      <w:rPr>
        <w:rFonts w:ascii="Arial" w:hAnsi="Arial" w:cs="Arial"/>
        <w:b/>
        <w:bCs/>
        <w:noProof/>
        <w:sz w:val="30"/>
        <w:szCs w:val="30"/>
        <w:lang w:eastAsia="en-AU"/>
      </w:rPr>
      <w:drawing>
        <wp:anchor distT="0" distB="0" distL="114300" distR="114300" simplePos="0" relativeHeight="251670528" behindDoc="1" locked="0" layoutInCell="1" allowOverlap="1" wp14:anchorId="4BC6035B" wp14:editId="067B9D31">
          <wp:simplePos x="0" y="0"/>
          <wp:positionH relativeFrom="column">
            <wp:posOffset>4448175</wp:posOffset>
          </wp:positionH>
          <wp:positionV relativeFrom="paragraph">
            <wp:posOffset>5715</wp:posOffset>
          </wp:positionV>
          <wp:extent cx="1305763" cy="1305763"/>
          <wp:effectExtent l="0" t="0" r="8890" b="8890"/>
          <wp:wrapTight wrapText="bothSides">
            <wp:wrapPolygon edited="0">
              <wp:start x="0" y="0"/>
              <wp:lineTo x="0" y="21432"/>
              <wp:lineTo x="21432" y="21432"/>
              <wp:lineTo x="21432" y="0"/>
              <wp:lineTo x="0" y="0"/>
            </wp:wrapPolygon>
          </wp:wrapTight>
          <wp:docPr id="1880419380" name="Picture 1" descr="A logo with text and black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443658" name="Picture 1" descr="A logo with text and black and yellow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763" cy="1305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476B">
      <w:rPr>
        <w:rFonts w:ascii="Arial" w:hAnsi="Arial" w:cs="Arial"/>
        <w:b/>
        <w:bCs/>
        <w:sz w:val="30"/>
        <w:szCs w:val="30"/>
        <w:lang w:eastAsia="en-AU"/>
      </w:rPr>
      <w:t>Mining &amp; Energy Union</w:t>
    </w:r>
  </w:p>
  <w:p w14:paraId="12B48919" w14:textId="77777777" w:rsidR="005674AC" w:rsidRDefault="005674AC" w:rsidP="005674AC">
    <w:pPr>
      <w:tabs>
        <w:tab w:val="left" w:pos="7412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rPr>
        <w:rFonts w:ascii="Arial" w:hAnsi="Arial" w:cs="Arial"/>
        <w:b/>
        <w:bCs/>
        <w:sz w:val="26"/>
        <w:szCs w:val="26"/>
        <w:lang w:eastAsia="en-AU"/>
      </w:rPr>
    </w:pPr>
    <w:r w:rsidRPr="00BC476B">
      <w:rPr>
        <w:rFonts w:ascii="Arial" w:hAnsi="Arial" w:cs="Arial"/>
        <w:b/>
        <w:bCs/>
        <w:sz w:val="26"/>
        <w:szCs w:val="26"/>
        <w:lang w:eastAsia="en-AU"/>
      </w:rPr>
      <w:t>Victorian District Branch</w:t>
    </w:r>
  </w:p>
  <w:p w14:paraId="32FC4C50" w14:textId="77777777" w:rsidR="005674AC" w:rsidRPr="00494C75" w:rsidRDefault="005674AC" w:rsidP="005674AC">
    <w:pPr>
      <w:tabs>
        <w:tab w:val="left" w:pos="7412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rPr>
        <w:rFonts w:ascii="Arial" w:hAnsi="Arial" w:cs="Arial"/>
        <w:b/>
        <w:bCs/>
        <w:sz w:val="18"/>
        <w:szCs w:val="18"/>
        <w:lang w:eastAsia="en-AU"/>
      </w:rPr>
    </w:pPr>
  </w:p>
  <w:p w14:paraId="140876CD" w14:textId="77777777" w:rsidR="005674AC" w:rsidRDefault="005674AC" w:rsidP="005674AC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  <w:r w:rsidRPr="00761BEC">
      <w:rPr>
        <w:rFonts w:ascii="Arial" w:hAnsi="Arial" w:cs="Arial"/>
        <w:b/>
        <w:bCs/>
        <w:sz w:val="18"/>
        <w:szCs w:val="18"/>
      </w:rPr>
      <w:t>President: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896C08">
      <w:rPr>
        <w:rFonts w:ascii="Arial" w:hAnsi="Arial" w:cs="Arial"/>
        <w:sz w:val="18"/>
        <w:szCs w:val="18"/>
      </w:rPr>
      <w:t>Andy Smith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  <w:p w14:paraId="23C252DE" w14:textId="77777777" w:rsidR="005674AC" w:rsidRPr="00761BEC" w:rsidRDefault="005674AC" w:rsidP="005674AC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Secretary</w:t>
    </w:r>
    <w:r w:rsidRPr="00761BEC"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896C08">
      <w:rPr>
        <w:rFonts w:ascii="Arial" w:hAnsi="Arial" w:cs="Arial"/>
        <w:sz w:val="18"/>
        <w:szCs w:val="18"/>
      </w:rPr>
      <w:t>Mark Richards</w:t>
    </w:r>
    <w:r>
      <w:rPr>
        <w:rFonts w:ascii="Arial" w:hAnsi="Arial" w:cs="Arial"/>
        <w:b/>
        <w:bCs/>
        <w:sz w:val="18"/>
        <w:szCs w:val="18"/>
      </w:rPr>
      <w:tab/>
    </w:r>
  </w:p>
  <w:p w14:paraId="70F1D18F" w14:textId="77777777" w:rsidR="005674AC" w:rsidRDefault="005674AC" w:rsidP="005674AC">
    <w:pPr>
      <w:tabs>
        <w:tab w:val="left" w:pos="142"/>
      </w:tabs>
      <w:rPr>
        <w:rFonts w:ascii="Arial" w:hAnsi="Arial" w:cs="Arial"/>
        <w:sz w:val="18"/>
        <w:szCs w:val="18"/>
      </w:rPr>
    </w:pPr>
  </w:p>
  <w:p w14:paraId="443BF8D6" w14:textId="13329D24" w:rsidR="005674AC" w:rsidRPr="003F14F9" w:rsidRDefault="005674AC" w:rsidP="005674AC">
    <w:pPr>
      <w:tabs>
        <w:tab w:val="left" w:pos="142"/>
      </w:tabs>
      <w:spacing w:line="360" w:lineRule="auto"/>
      <w:rPr>
        <w:b/>
        <w:sz w:val="14"/>
        <w:szCs w:val="14"/>
      </w:rPr>
    </w:pP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</w:p>
  <w:p w14:paraId="0278FE61" w14:textId="64C49F67" w:rsidR="004C4AFB" w:rsidRPr="003F14F9" w:rsidRDefault="004C4AFB" w:rsidP="004C4AFB">
    <w:pPr>
      <w:tabs>
        <w:tab w:val="left" w:pos="142"/>
      </w:tabs>
      <w:spacing w:line="360" w:lineRule="auto"/>
      <w:rPr>
        <w:b/>
        <w:sz w:val="14"/>
        <w:szCs w:val="14"/>
      </w:rPr>
    </w:pPr>
    <w:r w:rsidRPr="003F14F9">
      <w:rPr>
        <w:b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53B7" w14:textId="77777777" w:rsidR="008254D8" w:rsidRPr="00A66DE6" w:rsidRDefault="008254D8" w:rsidP="008254D8">
    <w:pPr>
      <w:tabs>
        <w:tab w:val="left" w:pos="7412"/>
      </w:tabs>
      <w:spacing w:line="276" w:lineRule="auto"/>
      <w:rPr>
        <w:rFonts w:ascii="Arial" w:hAnsi="Arial" w:cs="Arial"/>
        <w:b/>
        <w:smallCaps/>
        <w:sz w:val="30"/>
        <w:szCs w:val="30"/>
      </w:rPr>
    </w:pPr>
    <w:r w:rsidRPr="00A66DE6">
      <w:rPr>
        <w:rFonts w:ascii="Arial" w:hAnsi="Arial" w:cs="Arial"/>
        <w:b/>
        <w:smallCaps/>
        <w:noProof/>
        <w:sz w:val="30"/>
        <w:szCs w:val="30"/>
      </w:rPr>
      <w:drawing>
        <wp:anchor distT="0" distB="0" distL="114300" distR="114300" simplePos="0" relativeHeight="251668480" behindDoc="1" locked="0" layoutInCell="1" allowOverlap="1" wp14:anchorId="6E380210" wp14:editId="75B40CC1">
          <wp:simplePos x="0" y="0"/>
          <wp:positionH relativeFrom="margin">
            <wp:posOffset>3819529</wp:posOffset>
          </wp:positionH>
          <wp:positionV relativeFrom="paragraph">
            <wp:posOffset>-100533</wp:posOffset>
          </wp:positionV>
          <wp:extent cx="2008239" cy="982980"/>
          <wp:effectExtent l="0" t="0" r="0" b="7620"/>
          <wp:wrapNone/>
          <wp:docPr id="141903180" name="Picture 50" descr="A picture containing text, lamp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3802F9-150F-7940-9FBC-9FC494910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0" descr="A picture containing text, lamp&#10;&#10;Description automatically generated">
                    <a:extLst>
                      <a:ext uri="{FF2B5EF4-FFF2-40B4-BE49-F238E27FC236}">
                        <a16:creationId xmlns:a16="http://schemas.microsoft.com/office/drawing/2014/main" id="{5C3802F9-150F-7940-9FBC-9FC4949105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008239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DE6">
      <w:rPr>
        <w:rFonts w:ascii="Arial" w:hAnsi="Arial" w:cs="Arial"/>
        <w:b/>
        <w:smallCaps/>
        <w:sz w:val="30"/>
        <w:szCs w:val="30"/>
      </w:rPr>
      <w:t>Mining &amp; Energy Union – Victoria</w:t>
    </w:r>
    <w:r w:rsidRPr="00A66DE6">
      <w:rPr>
        <w:rFonts w:ascii="Arial" w:hAnsi="Arial" w:cs="Arial"/>
        <w:b/>
        <w:smallCaps/>
        <w:sz w:val="30"/>
        <w:szCs w:val="30"/>
      </w:rPr>
      <w:tab/>
    </w:r>
  </w:p>
  <w:p w14:paraId="05B76934" w14:textId="77777777" w:rsidR="008254D8" w:rsidRPr="00A66DE6" w:rsidRDefault="008254D8" w:rsidP="008254D8">
    <w:pPr>
      <w:spacing w:line="276" w:lineRule="auto"/>
      <w:rPr>
        <w:rFonts w:ascii="Arial" w:hAnsi="Arial" w:cs="Arial"/>
        <w:bCs/>
        <w:smallCaps/>
        <w:sz w:val="14"/>
        <w:szCs w:val="14"/>
      </w:rPr>
    </w:pPr>
    <w:r w:rsidRPr="00A66DE6">
      <w:rPr>
        <w:rFonts w:ascii="Arial" w:hAnsi="Arial" w:cs="Arial"/>
        <w:bCs/>
        <w:smallCaps/>
        <w:sz w:val="14"/>
        <w:szCs w:val="14"/>
      </w:rPr>
      <w:t>(</w:t>
    </w:r>
    <w:r w:rsidRPr="00A66DE6">
      <w:rPr>
        <w:rFonts w:ascii="Arial" w:hAnsi="Arial" w:cs="Arial"/>
        <w:bCs/>
        <w:sz w:val="14"/>
        <w:szCs w:val="14"/>
      </w:rPr>
      <w:t>A division of the</w:t>
    </w:r>
    <w:r w:rsidRPr="00A66DE6">
      <w:rPr>
        <w:rFonts w:ascii="Arial" w:hAnsi="Arial" w:cs="Arial"/>
        <w:bCs/>
        <w:smallCaps/>
        <w:sz w:val="14"/>
        <w:szCs w:val="14"/>
      </w:rPr>
      <w:t xml:space="preserve"> cfmmeu)</w:t>
    </w:r>
    <w:r w:rsidRPr="00A66DE6">
      <w:rPr>
        <w:rFonts w:ascii="Arial" w:hAnsi="Arial" w:cs="Arial"/>
        <w:bCs/>
        <w:smallCaps/>
        <w:sz w:val="14"/>
        <w:szCs w:val="14"/>
      </w:rPr>
      <w:tab/>
    </w:r>
    <w:r w:rsidRPr="00A66DE6">
      <w:rPr>
        <w:rFonts w:ascii="Arial" w:hAnsi="Arial" w:cs="Arial"/>
        <w:bCs/>
        <w:smallCaps/>
        <w:sz w:val="14"/>
        <w:szCs w:val="14"/>
      </w:rPr>
      <w:tab/>
    </w:r>
    <w:r w:rsidRPr="00A66DE6">
      <w:rPr>
        <w:rFonts w:ascii="Arial" w:hAnsi="Arial" w:cs="Arial"/>
        <w:bCs/>
        <w:smallCaps/>
        <w:sz w:val="14"/>
        <w:szCs w:val="14"/>
      </w:rPr>
      <w:tab/>
    </w:r>
    <w:r w:rsidRPr="00A66DE6">
      <w:rPr>
        <w:rFonts w:ascii="Arial" w:hAnsi="Arial" w:cs="Arial"/>
        <w:bCs/>
        <w:smallCaps/>
        <w:sz w:val="14"/>
        <w:szCs w:val="14"/>
      </w:rPr>
      <w:tab/>
    </w:r>
  </w:p>
  <w:p w14:paraId="684B9B92" w14:textId="77777777" w:rsidR="008254D8" w:rsidRPr="00A66DE6" w:rsidRDefault="008254D8" w:rsidP="008254D8">
    <w:pPr>
      <w:tabs>
        <w:tab w:val="left" w:pos="142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>P.O. Box 918, Morwell, Victoria 3840</w:t>
    </w:r>
  </w:p>
  <w:p w14:paraId="379C2C45" w14:textId="77777777" w:rsidR="008254D8" w:rsidRPr="00A66DE6" w:rsidRDefault="008254D8" w:rsidP="008254D8">
    <w:pPr>
      <w:tabs>
        <w:tab w:val="left" w:pos="142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>Wing 5, Lignite Court, Morwell, Victoria 3840</w:t>
    </w:r>
  </w:p>
  <w:p w14:paraId="7D5B330C" w14:textId="77777777" w:rsidR="008254D8" w:rsidRPr="00A66DE6" w:rsidRDefault="008254D8" w:rsidP="008254D8">
    <w:pPr>
      <w:tabs>
        <w:tab w:val="left" w:pos="142"/>
      </w:tabs>
      <w:rPr>
        <w:rFonts w:ascii="Arial" w:hAnsi="Arial" w:cs="Arial"/>
        <w:sz w:val="18"/>
        <w:szCs w:val="18"/>
      </w:rPr>
    </w:pPr>
    <w:r w:rsidRPr="00A66DE6">
      <w:rPr>
        <w:rFonts w:ascii="Arial" w:hAnsi="Arial" w:cs="Arial"/>
        <w:sz w:val="18"/>
        <w:szCs w:val="18"/>
      </w:rPr>
      <w:t xml:space="preserve">Telephone: (03) 5134 3311, </w:t>
    </w:r>
    <w:hyperlink r:id="rId2" w:history="1">
      <w:r w:rsidRPr="00A66DE6">
        <w:rPr>
          <w:rStyle w:val="Hyperlink"/>
          <w:rFonts w:ascii="Arial" w:hAnsi="Arial" w:cs="Arial"/>
          <w:sz w:val="18"/>
          <w:szCs w:val="18"/>
        </w:rPr>
        <w:t>info@cfmeuvic.org.au</w:t>
      </w:r>
    </w:hyperlink>
  </w:p>
  <w:p w14:paraId="2EC2475A" w14:textId="77777777" w:rsidR="008254D8" w:rsidRPr="003F14F9" w:rsidRDefault="008254D8" w:rsidP="008254D8">
    <w:pPr>
      <w:tabs>
        <w:tab w:val="left" w:pos="142"/>
      </w:tabs>
      <w:spacing w:line="360" w:lineRule="auto"/>
      <w:rPr>
        <w:b/>
        <w:sz w:val="14"/>
        <w:szCs w:val="14"/>
      </w:rPr>
    </w:pPr>
    <w:r w:rsidRPr="00A66DE6">
      <w:rPr>
        <w:rFonts w:ascii="Arial" w:hAnsi="Arial" w:cs="Arial"/>
        <w:b/>
        <w:sz w:val="14"/>
        <w:szCs w:val="14"/>
      </w:rPr>
      <w:t>ABN: 38 442 492 093</w:t>
    </w:r>
    <w:r w:rsidRPr="00A66DE6">
      <w:rPr>
        <w:rFonts w:ascii="Arial" w:hAnsi="Arial" w:cs="Arial"/>
        <w:b/>
        <w:sz w:val="14"/>
        <w:szCs w:val="14"/>
      </w:rPr>
      <w:tab/>
    </w: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  <w:r w:rsidRPr="003F14F9">
      <w:rPr>
        <w:b/>
        <w:sz w:val="14"/>
        <w:szCs w:val="14"/>
      </w:rPr>
      <w:tab/>
    </w:r>
  </w:p>
  <w:p w14:paraId="046ACA28" w14:textId="77777777" w:rsidR="00993698" w:rsidRPr="00A46691" w:rsidRDefault="00993698" w:rsidP="0044025C">
    <w:pPr>
      <w:pStyle w:val="Header"/>
    </w:pPr>
  </w:p>
  <w:p w14:paraId="046ACA29" w14:textId="77777777" w:rsidR="00993698" w:rsidRPr="00A46691" w:rsidRDefault="00993698" w:rsidP="00A46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0FEC"/>
    <w:multiLevelType w:val="hybridMultilevel"/>
    <w:tmpl w:val="EBF46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D1494"/>
    <w:multiLevelType w:val="hybridMultilevel"/>
    <w:tmpl w:val="464E7A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13B1"/>
    <w:multiLevelType w:val="hybridMultilevel"/>
    <w:tmpl w:val="3A5AD8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3534831">
    <w:abstractNumId w:val="1"/>
  </w:num>
  <w:num w:numId="2" w16cid:durableId="482696629">
    <w:abstractNumId w:val="2"/>
  </w:num>
  <w:num w:numId="3" w16cid:durableId="109833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DE"/>
    <w:rsid w:val="000059E0"/>
    <w:rsid w:val="0002002D"/>
    <w:rsid w:val="00020B3C"/>
    <w:rsid w:val="00045A8D"/>
    <w:rsid w:val="0007378E"/>
    <w:rsid w:val="0007500A"/>
    <w:rsid w:val="00081B66"/>
    <w:rsid w:val="00091403"/>
    <w:rsid w:val="000A24EF"/>
    <w:rsid w:val="000A437E"/>
    <w:rsid w:val="000C1BB1"/>
    <w:rsid w:val="000C4D6C"/>
    <w:rsid w:val="000D1F94"/>
    <w:rsid w:val="000D7CD6"/>
    <w:rsid w:val="000E4B43"/>
    <w:rsid w:val="0010663F"/>
    <w:rsid w:val="00122C69"/>
    <w:rsid w:val="00132598"/>
    <w:rsid w:val="001330B2"/>
    <w:rsid w:val="00160DE7"/>
    <w:rsid w:val="001653AC"/>
    <w:rsid w:val="001832C2"/>
    <w:rsid w:val="00184E51"/>
    <w:rsid w:val="00187A48"/>
    <w:rsid w:val="00192110"/>
    <w:rsid w:val="001B59D2"/>
    <w:rsid w:val="001F6AC5"/>
    <w:rsid w:val="0022129F"/>
    <w:rsid w:val="00221F15"/>
    <w:rsid w:val="002311B2"/>
    <w:rsid w:val="00267D5A"/>
    <w:rsid w:val="00273044"/>
    <w:rsid w:val="002A4C5D"/>
    <w:rsid w:val="002B51CE"/>
    <w:rsid w:val="002C02B1"/>
    <w:rsid w:val="002C0961"/>
    <w:rsid w:val="002E4810"/>
    <w:rsid w:val="002F4E55"/>
    <w:rsid w:val="00303858"/>
    <w:rsid w:val="00332C9E"/>
    <w:rsid w:val="003342BF"/>
    <w:rsid w:val="00341D56"/>
    <w:rsid w:val="00351346"/>
    <w:rsid w:val="00353CC5"/>
    <w:rsid w:val="00376D3F"/>
    <w:rsid w:val="00376F0B"/>
    <w:rsid w:val="003831CC"/>
    <w:rsid w:val="00384C06"/>
    <w:rsid w:val="00386866"/>
    <w:rsid w:val="003A5FFB"/>
    <w:rsid w:val="003B128E"/>
    <w:rsid w:val="003B3B2B"/>
    <w:rsid w:val="003B6809"/>
    <w:rsid w:val="003C72FA"/>
    <w:rsid w:val="003D2DD0"/>
    <w:rsid w:val="003D3BAA"/>
    <w:rsid w:val="003F5395"/>
    <w:rsid w:val="004012AA"/>
    <w:rsid w:val="0041349F"/>
    <w:rsid w:val="004213F9"/>
    <w:rsid w:val="00426FE8"/>
    <w:rsid w:val="00435827"/>
    <w:rsid w:val="0044025C"/>
    <w:rsid w:val="004433D1"/>
    <w:rsid w:val="00444107"/>
    <w:rsid w:val="00445948"/>
    <w:rsid w:val="00450073"/>
    <w:rsid w:val="00457E75"/>
    <w:rsid w:val="00470ECC"/>
    <w:rsid w:val="004901A1"/>
    <w:rsid w:val="004A64D2"/>
    <w:rsid w:val="004A733A"/>
    <w:rsid w:val="004B6A2F"/>
    <w:rsid w:val="004C4676"/>
    <w:rsid w:val="004C4AFB"/>
    <w:rsid w:val="004C5261"/>
    <w:rsid w:val="0051055E"/>
    <w:rsid w:val="00510E48"/>
    <w:rsid w:val="00516B4E"/>
    <w:rsid w:val="00544299"/>
    <w:rsid w:val="005674AC"/>
    <w:rsid w:val="005708B7"/>
    <w:rsid w:val="00574B93"/>
    <w:rsid w:val="00574C3C"/>
    <w:rsid w:val="0057753C"/>
    <w:rsid w:val="00584A42"/>
    <w:rsid w:val="00594521"/>
    <w:rsid w:val="00594AA7"/>
    <w:rsid w:val="00596CA1"/>
    <w:rsid w:val="005A35EF"/>
    <w:rsid w:val="005B1262"/>
    <w:rsid w:val="005B7226"/>
    <w:rsid w:val="005D0B2A"/>
    <w:rsid w:val="005D4474"/>
    <w:rsid w:val="005E0455"/>
    <w:rsid w:val="005E43CD"/>
    <w:rsid w:val="005E442B"/>
    <w:rsid w:val="005F0082"/>
    <w:rsid w:val="00600A93"/>
    <w:rsid w:val="00610F54"/>
    <w:rsid w:val="0062001F"/>
    <w:rsid w:val="006514FA"/>
    <w:rsid w:val="00667046"/>
    <w:rsid w:val="00681C25"/>
    <w:rsid w:val="00683C82"/>
    <w:rsid w:val="00686B9E"/>
    <w:rsid w:val="006A5A83"/>
    <w:rsid w:val="006D0033"/>
    <w:rsid w:val="006D2DC2"/>
    <w:rsid w:val="006E26DC"/>
    <w:rsid w:val="006F37A7"/>
    <w:rsid w:val="006F4521"/>
    <w:rsid w:val="006F4E78"/>
    <w:rsid w:val="00727AC6"/>
    <w:rsid w:val="00740F9F"/>
    <w:rsid w:val="00745AD9"/>
    <w:rsid w:val="00763E30"/>
    <w:rsid w:val="00780E9B"/>
    <w:rsid w:val="00781141"/>
    <w:rsid w:val="00790861"/>
    <w:rsid w:val="0079278E"/>
    <w:rsid w:val="007B1702"/>
    <w:rsid w:val="007C4E95"/>
    <w:rsid w:val="007C56D7"/>
    <w:rsid w:val="007D264A"/>
    <w:rsid w:val="007D303D"/>
    <w:rsid w:val="00810640"/>
    <w:rsid w:val="008165EA"/>
    <w:rsid w:val="008254D8"/>
    <w:rsid w:val="00840A14"/>
    <w:rsid w:val="00842B01"/>
    <w:rsid w:val="008431F9"/>
    <w:rsid w:val="00893C50"/>
    <w:rsid w:val="008A0B9D"/>
    <w:rsid w:val="008A1EE0"/>
    <w:rsid w:val="008C7BDA"/>
    <w:rsid w:val="008E240D"/>
    <w:rsid w:val="008E7CBD"/>
    <w:rsid w:val="008F08B1"/>
    <w:rsid w:val="00901101"/>
    <w:rsid w:val="00922995"/>
    <w:rsid w:val="00926B14"/>
    <w:rsid w:val="00931395"/>
    <w:rsid w:val="0093538D"/>
    <w:rsid w:val="0095000A"/>
    <w:rsid w:val="00951E08"/>
    <w:rsid w:val="0095773F"/>
    <w:rsid w:val="00960A18"/>
    <w:rsid w:val="00973B33"/>
    <w:rsid w:val="0097519F"/>
    <w:rsid w:val="00993698"/>
    <w:rsid w:val="009B000F"/>
    <w:rsid w:val="009B47B3"/>
    <w:rsid w:val="009D23D9"/>
    <w:rsid w:val="009D7D7C"/>
    <w:rsid w:val="009E6512"/>
    <w:rsid w:val="00A02378"/>
    <w:rsid w:val="00A043D4"/>
    <w:rsid w:val="00A42E76"/>
    <w:rsid w:val="00A46691"/>
    <w:rsid w:val="00A510EE"/>
    <w:rsid w:val="00A64A15"/>
    <w:rsid w:val="00A65EF2"/>
    <w:rsid w:val="00A70352"/>
    <w:rsid w:val="00A7242A"/>
    <w:rsid w:val="00A8032E"/>
    <w:rsid w:val="00A84F7E"/>
    <w:rsid w:val="00AA0FFE"/>
    <w:rsid w:val="00AB745B"/>
    <w:rsid w:val="00AD404A"/>
    <w:rsid w:val="00AD6BE1"/>
    <w:rsid w:val="00AF14DA"/>
    <w:rsid w:val="00AF70C9"/>
    <w:rsid w:val="00B019D0"/>
    <w:rsid w:val="00B208DB"/>
    <w:rsid w:val="00B34E92"/>
    <w:rsid w:val="00B37E12"/>
    <w:rsid w:val="00B438AB"/>
    <w:rsid w:val="00B57EA5"/>
    <w:rsid w:val="00B62548"/>
    <w:rsid w:val="00B84390"/>
    <w:rsid w:val="00BA3E34"/>
    <w:rsid w:val="00BA78C7"/>
    <w:rsid w:val="00BB0567"/>
    <w:rsid w:val="00BB47BE"/>
    <w:rsid w:val="00BC59C2"/>
    <w:rsid w:val="00BD3729"/>
    <w:rsid w:val="00BE72F9"/>
    <w:rsid w:val="00BF29A9"/>
    <w:rsid w:val="00BF321C"/>
    <w:rsid w:val="00C00552"/>
    <w:rsid w:val="00C1356C"/>
    <w:rsid w:val="00C16202"/>
    <w:rsid w:val="00C172CC"/>
    <w:rsid w:val="00C35C13"/>
    <w:rsid w:val="00C433B5"/>
    <w:rsid w:val="00C46D03"/>
    <w:rsid w:val="00C86A0E"/>
    <w:rsid w:val="00C86FAF"/>
    <w:rsid w:val="00CA2D6E"/>
    <w:rsid w:val="00CA466F"/>
    <w:rsid w:val="00CB0FDE"/>
    <w:rsid w:val="00CD78D3"/>
    <w:rsid w:val="00D012FE"/>
    <w:rsid w:val="00D01678"/>
    <w:rsid w:val="00D133AE"/>
    <w:rsid w:val="00D224B0"/>
    <w:rsid w:val="00D3228B"/>
    <w:rsid w:val="00D47B6D"/>
    <w:rsid w:val="00D67E02"/>
    <w:rsid w:val="00D840DF"/>
    <w:rsid w:val="00DA4284"/>
    <w:rsid w:val="00DA44B5"/>
    <w:rsid w:val="00DA7AAF"/>
    <w:rsid w:val="00DB46EA"/>
    <w:rsid w:val="00DD76AE"/>
    <w:rsid w:val="00DD7B97"/>
    <w:rsid w:val="00DE0BFA"/>
    <w:rsid w:val="00DF7DF8"/>
    <w:rsid w:val="00E15B8F"/>
    <w:rsid w:val="00E2778E"/>
    <w:rsid w:val="00E441F5"/>
    <w:rsid w:val="00E51FD1"/>
    <w:rsid w:val="00E61713"/>
    <w:rsid w:val="00E64D33"/>
    <w:rsid w:val="00E716D7"/>
    <w:rsid w:val="00E75F06"/>
    <w:rsid w:val="00E76FB8"/>
    <w:rsid w:val="00E96173"/>
    <w:rsid w:val="00EA313D"/>
    <w:rsid w:val="00EC05E5"/>
    <w:rsid w:val="00ED03CD"/>
    <w:rsid w:val="00ED7969"/>
    <w:rsid w:val="00ED79B6"/>
    <w:rsid w:val="00EE0FC8"/>
    <w:rsid w:val="00EE4095"/>
    <w:rsid w:val="00EE434A"/>
    <w:rsid w:val="00EE5C1F"/>
    <w:rsid w:val="00EF2AF2"/>
    <w:rsid w:val="00F1549E"/>
    <w:rsid w:val="00F16AC5"/>
    <w:rsid w:val="00F41DCC"/>
    <w:rsid w:val="00F452FA"/>
    <w:rsid w:val="00F512DE"/>
    <w:rsid w:val="00F64549"/>
    <w:rsid w:val="00F83F02"/>
    <w:rsid w:val="00F928B0"/>
    <w:rsid w:val="00FD3480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AC890"/>
  <w15:docId w15:val="{08A1CFD8-8EAF-4A41-A7BD-BF561FC3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0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E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7E0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94AA7"/>
    <w:rPr>
      <w:color w:val="0000FF"/>
      <w:u w:val="single"/>
    </w:rPr>
  </w:style>
  <w:style w:type="character" w:styleId="PageNumber">
    <w:name w:val="page number"/>
    <w:basedOn w:val="DefaultParagraphFont"/>
    <w:rsid w:val="00A46691"/>
  </w:style>
  <w:style w:type="paragraph" w:customStyle="1" w:styleId="list1">
    <w:name w:val="list 1"/>
    <w:aliases w:val="1"/>
    <w:basedOn w:val="Normal"/>
    <w:rsid w:val="005B1262"/>
    <w:pPr>
      <w:spacing w:after="240" w:line="260" w:lineRule="atLeast"/>
      <w:ind w:left="709" w:hanging="709"/>
    </w:pPr>
    <w:rPr>
      <w:rFonts w:ascii="Times" w:hAnsi="Times"/>
      <w:sz w:val="24"/>
    </w:rPr>
  </w:style>
  <w:style w:type="paragraph" w:customStyle="1" w:styleId="listnospaceafter">
    <w:name w:val="list no space after"/>
    <w:aliases w:val="l"/>
    <w:basedOn w:val="list1"/>
    <w:rsid w:val="005B1262"/>
    <w:pPr>
      <w:spacing w:after="0"/>
    </w:pPr>
  </w:style>
  <w:style w:type="paragraph" w:styleId="BodyText">
    <w:name w:val="Body Text"/>
    <w:basedOn w:val="Normal"/>
    <w:link w:val="BodyTextChar"/>
    <w:semiHidden/>
    <w:rsid w:val="005B1262"/>
    <w:pPr>
      <w:spacing w:line="260" w:lineRule="atLeast"/>
      <w:ind w:right="749"/>
    </w:pPr>
  </w:style>
  <w:style w:type="character" w:customStyle="1" w:styleId="BodyTextChar">
    <w:name w:val="Body Text Char"/>
    <w:basedOn w:val="DefaultParagraphFont"/>
    <w:link w:val="BodyText"/>
    <w:semiHidden/>
    <w:rsid w:val="005B1262"/>
    <w:rPr>
      <w:lang w:eastAsia="en-US"/>
    </w:rPr>
  </w:style>
  <w:style w:type="paragraph" w:styleId="ListParagraph">
    <w:name w:val="List Paragraph"/>
    <w:basedOn w:val="Normal"/>
    <w:uiPriority w:val="34"/>
    <w:qFormat/>
    <w:rsid w:val="00E71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AE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basedOn w:val="Normal"/>
    <w:qFormat/>
    <w:rsid w:val="00EA313D"/>
    <w:rPr>
      <w:rFonts w:ascii="Arial" w:eastAsia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447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2730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horturl.at/fKZlz" TargetMode="External"/><Relationship Id="rId2" Type="http://schemas.openxmlformats.org/officeDocument/2006/relationships/hyperlink" Target="http://www.meu.org.au" TargetMode="External"/><Relationship Id="rId1" Type="http://schemas.openxmlformats.org/officeDocument/2006/relationships/hyperlink" Target="mailto:info@meuvic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fmeuvic.org.a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\Documents\Union\Victorian%20M&amp;E%20District\Letterheads\M&amp;E%20Letterhead%20Aug%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d2b8f7-1f54-4f2c-a1c9-a5e563a5a10b" xsi:nil="true"/>
    <lcf76f155ced4ddcb4097134ff3c332f xmlns="ccc078e3-1164-409b-9820-7dad3cc8e2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5F81F59753C4A8D789973E7B6DE88" ma:contentTypeVersion="18" ma:contentTypeDescription="Create a new document." ma:contentTypeScope="" ma:versionID="3dc3520c6d6397a85839bc4ce39ab897">
  <xsd:schema xmlns:xsd="http://www.w3.org/2001/XMLSchema" xmlns:xs="http://www.w3.org/2001/XMLSchema" xmlns:p="http://schemas.microsoft.com/office/2006/metadata/properties" xmlns:ns2="ccc078e3-1164-409b-9820-7dad3cc8e2c4" xmlns:ns3="14d2b8f7-1f54-4f2c-a1c9-a5e563a5a10b" targetNamespace="http://schemas.microsoft.com/office/2006/metadata/properties" ma:root="true" ma:fieldsID="de9935b2add3cee101897c6aae4d6a0f" ns2:_="" ns3:_="">
    <xsd:import namespace="ccc078e3-1164-409b-9820-7dad3cc8e2c4"/>
    <xsd:import namespace="14d2b8f7-1f54-4f2c-a1c9-a5e563a5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078e3-1164-409b-9820-7dad3cc8e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9decb5-7c22-4dd4-af7a-744235647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2b8f7-1f54-4f2c-a1c9-a5e563a5a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03586-f84c-4940-9bbf-42e6a489d520}" ma:internalName="TaxCatchAll" ma:showField="CatchAllData" ma:web="14d2b8f7-1f54-4f2c-a1c9-a5e563a5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2CFD9-3A0B-435F-8E80-2A0C1138CBC2}">
  <ds:schemaRefs>
    <ds:schemaRef ds:uri="http://schemas.microsoft.com/office/2006/metadata/properties"/>
    <ds:schemaRef ds:uri="http://schemas.microsoft.com/office/infopath/2007/PartnerControls"/>
    <ds:schemaRef ds:uri="14d2b8f7-1f54-4f2c-a1c9-a5e563a5a10b"/>
    <ds:schemaRef ds:uri="ccc078e3-1164-409b-9820-7dad3cc8e2c4"/>
  </ds:schemaRefs>
</ds:datastoreItem>
</file>

<file path=customXml/itemProps2.xml><?xml version="1.0" encoding="utf-8"?>
<ds:datastoreItem xmlns:ds="http://schemas.openxmlformats.org/officeDocument/2006/customXml" ds:itemID="{0D0252A0-8C0D-43C8-BACF-AA1926706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3B4AFE-1C54-4D5C-84E9-2C78A1F0D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AFF4C-8F1C-4330-9361-AE868E3F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078e3-1164-409b-9820-7dad3cc8e2c4"/>
    <ds:schemaRef ds:uri="14d2b8f7-1f54-4f2c-a1c9-a5e563a5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M&amp;E Letterhead Aug 08.dotx</Template>
  <TotalTime>51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Paula Williams</cp:lastModifiedBy>
  <cp:revision>33</cp:revision>
  <cp:lastPrinted>2022-01-19T00:15:00Z</cp:lastPrinted>
  <dcterms:created xsi:type="dcterms:W3CDTF">2025-02-12T00:42:00Z</dcterms:created>
  <dcterms:modified xsi:type="dcterms:W3CDTF">2025-04-11T02:59:00Z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0x0101008825F81F59753C4A8D789973E7B6DE88</vt:lpwstr>
  </property>
  <property fmtid="{D5CDD505-2E9C-101B-9397-08002B2CF9AE}" pid="3" name="MediaServiceImageTags">
    <vt:lpwstr/>
  </property>
  <property fmtid="{D5CDD505-2E9C-101B-9397-08002B2CF9AE}" pid="4" name="GrammarlyDocumentId">
    <vt:lpwstr>4e285b7d7f2f2bad88d45929cc4730cc54a49a877acc48403d29c2f401d561a1</vt:lpwstr>
  </property>
</Properties>
</file>